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196A0F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196A0F" w:rsidRPr="00AA7068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AA7068">
        <w:rPr>
          <w:rFonts w:ascii="Times New Roman" w:hAnsi="Times New Roman" w:cs="Times New Roman"/>
          <w:b/>
          <w:bCs/>
          <w:i/>
          <w:iCs/>
          <w:sz w:val="72"/>
          <w:szCs w:val="72"/>
        </w:rPr>
        <w:t>Памятка</w:t>
      </w: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A6937"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" o:spid="_x0000_i1025" type="#_x0000_t75" style="width:219.75pt;height:217.5pt;visibility:visible">
            <v:imagedata r:id="rId5" o:title=""/>
          </v:shape>
        </w:pict>
      </w:r>
    </w:p>
    <w:p w:rsidR="00196A0F" w:rsidRPr="00AA7068" w:rsidRDefault="00196A0F" w:rsidP="00AA7068">
      <w:pPr>
        <w:spacing w:after="120" w:line="240" w:lineRule="auto"/>
        <w:ind w:firstLine="1418"/>
        <w:jc w:val="center"/>
        <w:rPr>
          <w:rFonts w:ascii="Footlight MT Light" w:hAnsi="Footlight MT Light" w:cs="Footlight MT Light"/>
          <w:b/>
          <w:bCs/>
          <w:i/>
          <w:iCs/>
          <w:sz w:val="52"/>
          <w:szCs w:val="52"/>
        </w:rPr>
      </w:pPr>
      <w:r w:rsidRPr="00AA7068">
        <w:rPr>
          <w:rFonts w:ascii="Times New Roman" w:hAnsi="Times New Roman" w:cs="Times New Roman"/>
          <w:b/>
          <w:bCs/>
          <w:i/>
          <w:iCs/>
          <w:sz w:val="52"/>
          <w:szCs w:val="52"/>
        </w:rPr>
        <w:t>Упражнения</w:t>
      </w:r>
      <w:r w:rsidRPr="00AA7068">
        <w:rPr>
          <w:rFonts w:ascii="Footlight MT Light" w:hAnsi="Footlight MT Light" w:cs="Footlight MT Light"/>
          <w:b/>
          <w:bCs/>
          <w:i/>
          <w:iCs/>
          <w:sz w:val="52"/>
          <w:szCs w:val="52"/>
        </w:rPr>
        <w:t xml:space="preserve"> </w:t>
      </w:r>
      <w:r w:rsidRPr="00AA7068">
        <w:rPr>
          <w:rFonts w:ascii="Times New Roman" w:hAnsi="Times New Roman" w:cs="Times New Roman"/>
          <w:b/>
          <w:bCs/>
          <w:i/>
          <w:iCs/>
          <w:sz w:val="52"/>
          <w:szCs w:val="52"/>
        </w:rPr>
        <w:t>для</w:t>
      </w:r>
      <w:r w:rsidRPr="00AA7068">
        <w:rPr>
          <w:rFonts w:ascii="Footlight MT Light" w:hAnsi="Footlight MT Light" w:cs="Footlight MT Light"/>
          <w:b/>
          <w:bCs/>
          <w:i/>
          <w:iCs/>
          <w:sz w:val="52"/>
          <w:szCs w:val="52"/>
        </w:rPr>
        <w:t xml:space="preserve"> </w:t>
      </w:r>
    </w:p>
    <w:p w:rsidR="00196A0F" w:rsidRPr="00AA7068" w:rsidRDefault="00196A0F" w:rsidP="00AA7068">
      <w:pPr>
        <w:spacing w:after="120" w:line="240" w:lineRule="auto"/>
        <w:ind w:left="1985"/>
        <w:jc w:val="center"/>
        <w:rPr>
          <w:rFonts w:ascii="Footlight MT Light" w:hAnsi="Footlight MT Light" w:cs="Footlight MT Light"/>
          <w:b/>
          <w:bCs/>
          <w:i/>
          <w:iCs/>
          <w:sz w:val="52"/>
          <w:szCs w:val="52"/>
        </w:rPr>
      </w:pPr>
      <w:r w:rsidRPr="00AA7068">
        <w:rPr>
          <w:rFonts w:ascii="Times New Roman" w:hAnsi="Times New Roman" w:cs="Times New Roman"/>
          <w:b/>
          <w:bCs/>
          <w:i/>
          <w:iCs/>
          <w:sz w:val="52"/>
          <w:szCs w:val="52"/>
        </w:rPr>
        <w:t>улучшения</w:t>
      </w:r>
      <w:r w:rsidRPr="00AA7068">
        <w:rPr>
          <w:rFonts w:ascii="Footlight MT Light" w:hAnsi="Footlight MT Light" w:cs="Footlight MT Light"/>
          <w:b/>
          <w:bCs/>
          <w:i/>
          <w:iCs/>
          <w:sz w:val="52"/>
          <w:szCs w:val="52"/>
        </w:rPr>
        <w:t xml:space="preserve"> </w:t>
      </w:r>
      <w:r w:rsidRPr="00AA7068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слуха</w:t>
      </w: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Default="00196A0F" w:rsidP="00FA70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6A0F" w:rsidRPr="00D24EC9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24EC9">
        <w:rPr>
          <w:rFonts w:ascii="Times New Roman" w:hAnsi="Times New Roman" w:cs="Times New Roman"/>
          <w:sz w:val="36"/>
          <w:szCs w:val="36"/>
        </w:rPr>
        <w:t>Памятка</w:t>
      </w:r>
    </w:p>
    <w:p w:rsidR="00196A0F" w:rsidRPr="00D24EC9" w:rsidRDefault="00196A0F" w:rsidP="00AA70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 w:rsidRPr="00D24EC9">
        <w:rPr>
          <w:rFonts w:ascii="Times New Roman" w:hAnsi="Times New Roman" w:cs="Times New Roman"/>
          <w:b/>
          <w:bCs/>
          <w:sz w:val="32"/>
          <w:szCs w:val="32"/>
        </w:rPr>
        <w:t>Упражнения для улучшения слуха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нужно потереть руки ладонями, немного согрев их.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приложи к ушам. Массируем круговыми движениями все ухо, в одну сторону, в другую сторону. Массировать нужно одновременно оба уха.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Пригибаем верхнюю часть уха вниз, затем разгибаем, словно бы раскатывая и скатывая ушко. Ушки должны быть теплыми.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дергать себя за ушки - сначала 20 раз вниз, а потом берёмся за серединку и дёргаем  тоже 20 раз. Потяните ушки в сторону – снова 20 раз.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Сжали пальчиками мочки, потёрли их и отпустили. Хорошо помассируйте мочку уха.</w:t>
      </w:r>
    </w:p>
    <w:p w:rsidR="00196A0F" w:rsidRDefault="00196A0F" w:rsidP="00D7084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Вставив указательные во внешние слуховые проходы, выполнить лёгкие вращательные движения руками, поочередно по кругу надавливая пальцами на боковые стенки слуховых проходов. Количество вращений: 3 раза вперёд и 3 раза назад.</w:t>
      </w:r>
    </w:p>
    <w:p w:rsidR="00196A0F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Pr="00D7084A" w:rsidRDefault="00196A0F" w:rsidP="00D7084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AA7068">
      <w:pPr>
        <w:spacing w:after="12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Вставив палец в наружный слуховой проход, выждать 1 секунду, а затем резко вынуть палец из уха. Выполняется одновременно для обеих ушей, число повторений – от 10 до 20 раз.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Взяться пальцами за ушные раковины так, чтобы большие пальцы находились за ушами, а согнутые остальные пальцы – перед ушами. Одновременно дергать оба уха вправо и влево.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ямочки под мочками ушей. Нажали на ямочки сразу обоих ушей – отпустили, нажали, отпустили.</w:t>
      </w:r>
    </w:p>
    <w:p w:rsidR="00196A0F" w:rsidRDefault="00196A0F" w:rsidP="00FA700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 вниз мочки ушей, взявшись за них указательными и большими пальцами рук.</w:t>
      </w: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96A0F" w:rsidRPr="00D24EC9" w:rsidRDefault="00196A0F" w:rsidP="00FA70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A0F" w:rsidRPr="00D24EC9" w:rsidSect="005B59B8">
      <w:pgSz w:w="16838" w:h="11906" w:orient="landscape"/>
      <w:pgMar w:top="284" w:right="1245" w:bottom="142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otlight MT Light">
    <w:altName w:val="Moonligh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CE4"/>
    <w:multiLevelType w:val="hybridMultilevel"/>
    <w:tmpl w:val="1660D1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">
    <w:nsid w:val="2C5027DD"/>
    <w:multiLevelType w:val="hybridMultilevel"/>
    <w:tmpl w:val="FEB89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1F547D0"/>
    <w:multiLevelType w:val="hybridMultilevel"/>
    <w:tmpl w:val="58D2C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586F8E"/>
    <w:multiLevelType w:val="hybridMultilevel"/>
    <w:tmpl w:val="CE74B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C9"/>
    <w:rsid w:val="00196A0F"/>
    <w:rsid w:val="001A11B5"/>
    <w:rsid w:val="001E3A59"/>
    <w:rsid w:val="00316824"/>
    <w:rsid w:val="0035430C"/>
    <w:rsid w:val="003B34D5"/>
    <w:rsid w:val="005B59B8"/>
    <w:rsid w:val="0071179C"/>
    <w:rsid w:val="00745A3B"/>
    <w:rsid w:val="007C5249"/>
    <w:rsid w:val="0097039E"/>
    <w:rsid w:val="009D2FB4"/>
    <w:rsid w:val="009D5E77"/>
    <w:rsid w:val="00A177F7"/>
    <w:rsid w:val="00A4338D"/>
    <w:rsid w:val="00AA7068"/>
    <w:rsid w:val="00BA6937"/>
    <w:rsid w:val="00C92F04"/>
    <w:rsid w:val="00D24EC9"/>
    <w:rsid w:val="00D7084A"/>
    <w:rsid w:val="00EA1FC9"/>
    <w:rsid w:val="00F12EBF"/>
    <w:rsid w:val="00F73F69"/>
    <w:rsid w:val="00FA079E"/>
    <w:rsid w:val="00FA700E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210</Words>
  <Characters>1202</Characters>
  <Application>Microsoft Office Outlook</Application>
  <DocSecurity>0</DocSecurity>
  <Lines>0</Lines>
  <Paragraphs>0</Paragraphs>
  <ScaleCrop>false</ScaleCrop>
  <Company>школа-интернат №32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Е.И.</dc:creator>
  <cp:keywords/>
  <dc:description/>
  <cp:lastModifiedBy>Nastik</cp:lastModifiedBy>
  <cp:revision>16</cp:revision>
  <cp:lastPrinted>2017-10-17T06:32:00Z</cp:lastPrinted>
  <dcterms:created xsi:type="dcterms:W3CDTF">2017-10-16T08:40:00Z</dcterms:created>
  <dcterms:modified xsi:type="dcterms:W3CDTF">2017-11-21T05:03:00Z</dcterms:modified>
</cp:coreProperties>
</file>